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4E61" w14:textId="77777777" w:rsidR="003D0F44" w:rsidRPr="00F305E9" w:rsidRDefault="003D0F44" w:rsidP="003D0F44">
      <w:pPr>
        <w:jc w:val="right"/>
        <w:rPr>
          <w:b/>
        </w:rPr>
      </w:pPr>
      <w:r w:rsidRPr="00F305E9">
        <w:rPr>
          <w:b/>
        </w:rPr>
        <w:t xml:space="preserve">Дата </w:t>
      </w:r>
      <w:proofErr w:type="gramStart"/>
      <w:r w:rsidRPr="00F305E9">
        <w:rPr>
          <w:b/>
        </w:rPr>
        <w:t>заполнения:  «</w:t>
      </w:r>
      <w:proofErr w:type="gramEnd"/>
      <w:r w:rsidRPr="00F305E9">
        <w:rPr>
          <w:b/>
        </w:rPr>
        <w:t>____» __________ 20__г</w:t>
      </w:r>
    </w:p>
    <w:tbl>
      <w:tblPr>
        <w:tblpPr w:leftFromText="180" w:rightFromText="180" w:vertAnchor="text" w:horzAnchor="margin" w:tblpXSpec="center" w:tblpY="330"/>
        <w:tblW w:w="1105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57"/>
      </w:tblGrid>
      <w:tr w:rsidR="003D0F44" w:rsidRPr="00F305E9" w14:paraId="4EE94794" w14:textId="77777777" w:rsidTr="005C7B83">
        <w:trPr>
          <w:trHeight w:val="213"/>
        </w:trPr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E3F0" w14:textId="77777777" w:rsidR="003D0F44" w:rsidRPr="00F305E9" w:rsidRDefault="003D0F44" w:rsidP="005C7B83">
            <w:pPr>
              <w:rPr>
                <w:b/>
                <w:snapToGrid w:val="0"/>
                <w:color w:val="000000"/>
                <w:u w:val="single"/>
              </w:rPr>
            </w:pPr>
            <w:r w:rsidRPr="00F305E9">
              <w:rPr>
                <w:b/>
                <w:snapToGrid w:val="0"/>
                <w:color w:val="000000"/>
              </w:rPr>
              <w:t xml:space="preserve">Наименование организации (для </w:t>
            </w:r>
            <w:proofErr w:type="spellStart"/>
            <w:proofErr w:type="gramStart"/>
            <w:r w:rsidRPr="00F305E9">
              <w:rPr>
                <w:b/>
                <w:snapToGrid w:val="0"/>
                <w:color w:val="000000"/>
              </w:rPr>
              <w:t>юр.лиц</w:t>
            </w:r>
            <w:proofErr w:type="spellEnd"/>
            <w:proofErr w:type="gramEnd"/>
            <w:r w:rsidRPr="00F305E9">
              <w:rPr>
                <w:b/>
                <w:snapToGrid w:val="0"/>
                <w:color w:val="000000"/>
              </w:rPr>
              <w:t xml:space="preserve">):   </w:t>
            </w:r>
          </w:p>
        </w:tc>
      </w:tr>
      <w:tr w:rsidR="003D0F44" w:rsidRPr="00F305E9" w14:paraId="4FBDCA06" w14:textId="77777777" w:rsidTr="005C7B83">
        <w:trPr>
          <w:trHeight w:val="213"/>
        </w:trPr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C6FD" w14:textId="77777777" w:rsidR="003D0F44" w:rsidRPr="00F305E9" w:rsidRDefault="003D0F44" w:rsidP="005C7B83">
            <w:pPr>
              <w:rPr>
                <w:b/>
                <w:snapToGrid w:val="0"/>
                <w:color w:val="000000"/>
              </w:rPr>
            </w:pPr>
            <w:r w:rsidRPr="00F305E9">
              <w:rPr>
                <w:b/>
                <w:snapToGrid w:val="0"/>
                <w:color w:val="000000"/>
              </w:rPr>
              <w:t>Контактное лицо</w:t>
            </w:r>
            <w:r w:rsidRPr="00F305E9">
              <w:rPr>
                <w:b/>
                <w:snapToGrid w:val="0"/>
                <w:color w:val="000000"/>
                <w:lang w:val="en-US"/>
              </w:rPr>
              <w:t>*</w:t>
            </w:r>
            <w:r w:rsidRPr="00F305E9">
              <w:rPr>
                <w:b/>
                <w:snapToGrid w:val="0"/>
                <w:color w:val="000000"/>
              </w:rPr>
              <w:t xml:space="preserve">: </w:t>
            </w:r>
          </w:p>
        </w:tc>
      </w:tr>
      <w:tr w:rsidR="003D0F44" w:rsidRPr="00F305E9" w14:paraId="6D5DE132" w14:textId="77777777" w:rsidTr="005C7B83">
        <w:trPr>
          <w:trHeight w:val="213"/>
        </w:trPr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3A85" w14:textId="77777777" w:rsidR="003D0F44" w:rsidRPr="00F305E9" w:rsidRDefault="003D0F44" w:rsidP="005C7B83">
            <w:pPr>
              <w:rPr>
                <w:b/>
                <w:snapToGrid w:val="0"/>
                <w:color w:val="000000"/>
              </w:rPr>
            </w:pPr>
            <w:r w:rsidRPr="00F305E9">
              <w:rPr>
                <w:b/>
                <w:snapToGrid w:val="0"/>
                <w:color w:val="000000"/>
              </w:rPr>
              <w:t>Номер телефона</w:t>
            </w:r>
            <w:r w:rsidRPr="00F305E9">
              <w:rPr>
                <w:b/>
                <w:snapToGrid w:val="0"/>
                <w:color w:val="000000"/>
                <w:lang w:val="en-US"/>
              </w:rPr>
              <w:t>*</w:t>
            </w:r>
            <w:r w:rsidRPr="00F305E9">
              <w:rPr>
                <w:b/>
                <w:snapToGrid w:val="0"/>
                <w:color w:val="000000"/>
              </w:rPr>
              <w:t xml:space="preserve">:  </w:t>
            </w:r>
          </w:p>
        </w:tc>
      </w:tr>
      <w:tr w:rsidR="003D0F44" w:rsidRPr="00F305E9" w14:paraId="08474002" w14:textId="77777777" w:rsidTr="003D0F44">
        <w:trPr>
          <w:trHeight w:val="213"/>
        </w:trPr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5360C" w14:textId="77777777" w:rsidR="003D0F44" w:rsidRPr="00F305E9" w:rsidRDefault="003D0F44" w:rsidP="005C7B83">
            <w:pPr>
              <w:rPr>
                <w:i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Ваш г</w:t>
            </w:r>
            <w:r w:rsidRPr="00F305E9">
              <w:rPr>
                <w:b/>
                <w:snapToGrid w:val="0"/>
                <w:color w:val="000000"/>
              </w:rPr>
              <w:t>ород</w:t>
            </w:r>
            <w:r w:rsidRPr="00F305E9">
              <w:rPr>
                <w:b/>
                <w:snapToGrid w:val="0"/>
                <w:color w:val="000000"/>
                <w:lang w:val="en-US"/>
              </w:rPr>
              <w:t>*</w:t>
            </w:r>
            <w:r w:rsidRPr="00F305E9">
              <w:rPr>
                <w:b/>
                <w:snapToGrid w:val="0"/>
                <w:color w:val="000000"/>
              </w:rPr>
              <w:t xml:space="preserve">:  </w:t>
            </w:r>
          </w:p>
        </w:tc>
      </w:tr>
      <w:tr w:rsidR="003D0F44" w:rsidRPr="00F305E9" w14:paraId="34C8960A" w14:textId="77777777" w:rsidTr="003D0F44">
        <w:trPr>
          <w:trHeight w:val="213"/>
        </w:trPr>
        <w:tc>
          <w:tcPr>
            <w:tcW w:w="11057" w:type="dxa"/>
            <w:tcBorders>
              <w:top w:val="single" w:sz="6" w:space="0" w:color="auto"/>
              <w:bottom w:val="nil"/>
            </w:tcBorders>
          </w:tcPr>
          <w:p w14:paraId="306F3171" w14:textId="77777777" w:rsidR="003D0F44" w:rsidRPr="00F305E9" w:rsidRDefault="003D0F44" w:rsidP="005C7B83">
            <w:pPr>
              <w:rPr>
                <w:b/>
                <w:snapToGrid w:val="0"/>
                <w:color w:val="000000"/>
              </w:rPr>
            </w:pPr>
          </w:p>
        </w:tc>
      </w:tr>
      <w:tr w:rsidR="003D0F44" w:rsidRPr="00F305E9" w14:paraId="03A464AD" w14:textId="77777777" w:rsidTr="003D0F44">
        <w:trPr>
          <w:trHeight w:val="213"/>
        </w:trPr>
        <w:tc>
          <w:tcPr>
            <w:tcW w:w="11057" w:type="dxa"/>
            <w:tcBorders>
              <w:top w:val="nil"/>
              <w:bottom w:val="nil"/>
            </w:tcBorders>
          </w:tcPr>
          <w:p w14:paraId="0E30DD3F" w14:textId="77777777" w:rsidR="003D0F44" w:rsidRPr="00F305E9" w:rsidRDefault="003D0F44" w:rsidP="005C7B83">
            <w:pPr>
              <w:rPr>
                <w:b/>
                <w:snapToGrid w:val="0"/>
                <w:color w:val="000000"/>
              </w:rPr>
            </w:pPr>
          </w:p>
        </w:tc>
      </w:tr>
      <w:tr w:rsidR="003D0F44" w:rsidRPr="00F305E9" w14:paraId="5EE6AEE5" w14:textId="77777777" w:rsidTr="003D0F44">
        <w:trPr>
          <w:trHeight w:val="805"/>
        </w:trPr>
        <w:tc>
          <w:tcPr>
            <w:tcW w:w="11057" w:type="dxa"/>
            <w:tcBorders>
              <w:top w:val="nil"/>
            </w:tcBorders>
          </w:tcPr>
          <w:p w14:paraId="54B6E975" w14:textId="77777777" w:rsidR="003D0F44" w:rsidRPr="00F305E9" w:rsidRDefault="003D0F44" w:rsidP="003D0F44">
            <w:pPr>
              <w:rPr>
                <w:b/>
                <w:snapToGrid w:val="0"/>
                <w:color w:val="000000"/>
              </w:rPr>
            </w:pPr>
          </w:p>
          <w:p w14:paraId="08271895" w14:textId="77777777" w:rsidR="003D0F44" w:rsidRPr="00F305E9" w:rsidRDefault="003D0F44" w:rsidP="005C7B83">
            <w:pPr>
              <w:jc w:val="center"/>
              <w:rPr>
                <w:b/>
                <w:snapToGrid w:val="0"/>
                <w:color w:val="000000"/>
              </w:rPr>
            </w:pPr>
            <w:r w:rsidRPr="00F305E9">
              <w:rPr>
                <w:b/>
                <w:snapToGrid w:val="0"/>
                <w:color w:val="000000"/>
              </w:rPr>
              <w:t>РЕКЛАМАЦИОННЫЙ АКТ</w:t>
            </w:r>
          </w:p>
        </w:tc>
      </w:tr>
      <w:tr w:rsidR="003D0F44" w:rsidRPr="00F305E9" w14:paraId="20C52EF5" w14:textId="77777777" w:rsidTr="005C7B83">
        <w:trPr>
          <w:trHeight w:val="213"/>
        </w:trPr>
        <w:tc>
          <w:tcPr>
            <w:tcW w:w="11057" w:type="dxa"/>
          </w:tcPr>
          <w:p w14:paraId="52D06BD2" w14:textId="77777777" w:rsidR="003D0F44" w:rsidRPr="00F305E9" w:rsidRDefault="003D0F44" w:rsidP="005C7B83">
            <w:pPr>
              <w:rPr>
                <w:b/>
                <w:i/>
                <w:snapToGrid w:val="0"/>
                <w:color w:val="000000"/>
              </w:rPr>
            </w:pPr>
            <w:r w:rsidRPr="00F305E9">
              <w:rPr>
                <w:b/>
                <w:snapToGrid w:val="0"/>
                <w:color w:val="000000"/>
              </w:rPr>
              <w:t>Наименование передаваемого оборудования и их количество*</w:t>
            </w:r>
          </w:p>
        </w:tc>
      </w:tr>
      <w:tr w:rsidR="003D0F44" w:rsidRPr="00F305E9" w14:paraId="74927DF4" w14:textId="77777777" w:rsidTr="005C7B83">
        <w:trPr>
          <w:trHeight w:val="213"/>
        </w:trPr>
        <w:tc>
          <w:tcPr>
            <w:tcW w:w="11057" w:type="dxa"/>
          </w:tcPr>
          <w:p w14:paraId="47A73469" w14:textId="77777777" w:rsidR="003D0F44" w:rsidRPr="00F305E9" w:rsidRDefault="003D0F44" w:rsidP="005C7B83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3D0F44" w:rsidRPr="00F305E9" w14:paraId="447D4C03" w14:textId="77777777" w:rsidTr="005C7B83">
        <w:trPr>
          <w:trHeight w:val="213"/>
        </w:trPr>
        <w:tc>
          <w:tcPr>
            <w:tcW w:w="11057" w:type="dxa"/>
          </w:tcPr>
          <w:p w14:paraId="32F6E35E" w14:textId="77777777" w:rsidR="003D0F44" w:rsidRPr="00F305E9" w:rsidRDefault="003D0F44" w:rsidP="005C7B83">
            <w:pPr>
              <w:jc w:val="center"/>
              <w:rPr>
                <w:b/>
                <w:snapToGrid w:val="0"/>
                <w:color w:val="FF0000"/>
              </w:rPr>
            </w:pPr>
          </w:p>
        </w:tc>
      </w:tr>
      <w:tr w:rsidR="003D0F44" w:rsidRPr="00F305E9" w14:paraId="661149E1" w14:textId="77777777" w:rsidTr="005C7B83">
        <w:trPr>
          <w:trHeight w:val="213"/>
        </w:trPr>
        <w:tc>
          <w:tcPr>
            <w:tcW w:w="11057" w:type="dxa"/>
          </w:tcPr>
          <w:p w14:paraId="15D9F824" w14:textId="77777777" w:rsidR="003D0F44" w:rsidRPr="00F305E9" w:rsidRDefault="003D0F44" w:rsidP="005C7B83">
            <w:pPr>
              <w:rPr>
                <w:b/>
                <w:snapToGrid w:val="0"/>
                <w:color w:val="000000"/>
              </w:rPr>
            </w:pPr>
          </w:p>
        </w:tc>
      </w:tr>
      <w:tr w:rsidR="003D0F44" w:rsidRPr="00F305E9" w14:paraId="43165169" w14:textId="77777777" w:rsidTr="005C7B83">
        <w:trPr>
          <w:trHeight w:val="213"/>
        </w:trPr>
        <w:tc>
          <w:tcPr>
            <w:tcW w:w="11057" w:type="dxa"/>
          </w:tcPr>
          <w:p w14:paraId="404C1D8C" w14:textId="77777777" w:rsidR="00C82E38" w:rsidRPr="00F305E9" w:rsidRDefault="003D0F44" w:rsidP="005C7B83">
            <w:pPr>
              <w:rPr>
                <w:b/>
                <w:snapToGrid w:val="0"/>
                <w:color w:val="000000"/>
              </w:rPr>
            </w:pPr>
            <w:r w:rsidRPr="00F305E9">
              <w:rPr>
                <w:b/>
                <w:snapToGrid w:val="0"/>
                <w:color w:val="000000"/>
              </w:rPr>
              <w:t>Дата покупки:</w:t>
            </w:r>
          </w:p>
        </w:tc>
      </w:tr>
      <w:tr w:rsidR="003D0F44" w:rsidRPr="00F305E9" w14:paraId="48026F59" w14:textId="77777777" w:rsidTr="005C7B83">
        <w:trPr>
          <w:trHeight w:val="213"/>
        </w:trPr>
        <w:tc>
          <w:tcPr>
            <w:tcW w:w="11057" w:type="dxa"/>
          </w:tcPr>
          <w:p w14:paraId="4A3E02E9" w14:textId="77777777" w:rsidR="003D0F44" w:rsidRPr="00F305E9" w:rsidRDefault="00C82E38" w:rsidP="00C82E38">
            <w:pPr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</w:rPr>
              <w:t>Место размещения оборудования:</w:t>
            </w:r>
          </w:p>
        </w:tc>
      </w:tr>
      <w:tr w:rsidR="003D0F44" w:rsidRPr="00F305E9" w14:paraId="7E1FDA51" w14:textId="77777777" w:rsidTr="005C7B83">
        <w:trPr>
          <w:trHeight w:val="213"/>
        </w:trPr>
        <w:tc>
          <w:tcPr>
            <w:tcW w:w="11057" w:type="dxa"/>
          </w:tcPr>
          <w:p w14:paraId="207686D8" w14:textId="77777777" w:rsidR="003D0F44" w:rsidRPr="00F305E9" w:rsidRDefault="00C82E38" w:rsidP="005C7B83">
            <w:pPr>
              <w:rPr>
                <w:b/>
                <w:snapToGrid w:val="0"/>
                <w:color w:val="000000"/>
              </w:rPr>
            </w:pPr>
            <w:r w:rsidRPr="00F305E9">
              <w:rPr>
                <w:b/>
                <w:snapToGrid w:val="0"/>
                <w:color w:val="000000"/>
              </w:rPr>
              <w:t>Дата выхода из строя:</w:t>
            </w:r>
          </w:p>
        </w:tc>
      </w:tr>
      <w:tr w:rsidR="003D0F44" w:rsidRPr="00F305E9" w14:paraId="5DD7858B" w14:textId="77777777" w:rsidTr="005C7B83">
        <w:trPr>
          <w:trHeight w:val="213"/>
        </w:trPr>
        <w:tc>
          <w:tcPr>
            <w:tcW w:w="11057" w:type="dxa"/>
          </w:tcPr>
          <w:p w14:paraId="27074B11" w14:textId="77777777" w:rsidR="003D0F44" w:rsidRPr="00F305E9" w:rsidRDefault="00C82E38" w:rsidP="00C82E38">
            <w:pPr>
              <w:rPr>
                <w:snapToGrid w:val="0"/>
                <w:color w:val="000000"/>
              </w:rPr>
            </w:pPr>
            <w:r w:rsidRPr="00F305E9">
              <w:rPr>
                <w:b/>
                <w:snapToGrid w:val="0"/>
                <w:color w:val="000000"/>
              </w:rPr>
              <w:t>Подробное описание обнаруженной неисправности:</w:t>
            </w:r>
          </w:p>
        </w:tc>
      </w:tr>
      <w:tr w:rsidR="003D0F44" w:rsidRPr="00F305E9" w14:paraId="7F6F56EF" w14:textId="77777777" w:rsidTr="005C7B83">
        <w:trPr>
          <w:trHeight w:val="213"/>
        </w:trPr>
        <w:tc>
          <w:tcPr>
            <w:tcW w:w="11057" w:type="dxa"/>
          </w:tcPr>
          <w:p w14:paraId="302B1271" w14:textId="77777777" w:rsidR="003D0F44" w:rsidRPr="00F305E9" w:rsidRDefault="003D0F44" w:rsidP="005C7B83">
            <w:pPr>
              <w:jc w:val="right"/>
              <w:rPr>
                <w:snapToGrid w:val="0"/>
                <w:color w:val="000000"/>
              </w:rPr>
            </w:pPr>
          </w:p>
        </w:tc>
      </w:tr>
      <w:tr w:rsidR="003D0F44" w:rsidRPr="00F305E9" w14:paraId="23654BFD" w14:textId="77777777" w:rsidTr="005C7B83">
        <w:trPr>
          <w:trHeight w:val="213"/>
        </w:trPr>
        <w:tc>
          <w:tcPr>
            <w:tcW w:w="11057" w:type="dxa"/>
          </w:tcPr>
          <w:p w14:paraId="6D66FF84" w14:textId="77777777" w:rsidR="003D0F44" w:rsidRPr="00F305E9" w:rsidRDefault="003D0F44" w:rsidP="005C7B83">
            <w:pPr>
              <w:jc w:val="right"/>
              <w:rPr>
                <w:snapToGrid w:val="0"/>
                <w:color w:val="000000"/>
              </w:rPr>
            </w:pPr>
          </w:p>
        </w:tc>
      </w:tr>
      <w:tr w:rsidR="003D0F44" w:rsidRPr="00F305E9" w14:paraId="090104A3" w14:textId="77777777" w:rsidTr="005C7B83">
        <w:trPr>
          <w:trHeight w:val="213"/>
        </w:trPr>
        <w:tc>
          <w:tcPr>
            <w:tcW w:w="11057" w:type="dxa"/>
          </w:tcPr>
          <w:p w14:paraId="0020E515" w14:textId="77777777" w:rsidR="003D0F44" w:rsidRPr="00F305E9" w:rsidRDefault="003D0F44" w:rsidP="005C7B83">
            <w:pPr>
              <w:jc w:val="right"/>
              <w:rPr>
                <w:snapToGrid w:val="0"/>
                <w:color w:val="000000"/>
              </w:rPr>
            </w:pPr>
          </w:p>
        </w:tc>
      </w:tr>
      <w:tr w:rsidR="003D0F44" w:rsidRPr="00F305E9" w14:paraId="4B2C476E" w14:textId="77777777" w:rsidTr="005C7B83">
        <w:trPr>
          <w:trHeight w:val="213"/>
        </w:trPr>
        <w:tc>
          <w:tcPr>
            <w:tcW w:w="11057" w:type="dxa"/>
          </w:tcPr>
          <w:p w14:paraId="071BA8ED" w14:textId="77777777" w:rsidR="003D0F44" w:rsidRPr="00F305E9" w:rsidRDefault="003D0F44" w:rsidP="005C7B83">
            <w:pPr>
              <w:jc w:val="right"/>
              <w:rPr>
                <w:snapToGrid w:val="0"/>
                <w:color w:val="000000"/>
              </w:rPr>
            </w:pPr>
          </w:p>
        </w:tc>
      </w:tr>
      <w:tr w:rsidR="003D0F44" w:rsidRPr="00F305E9" w14:paraId="01479F97" w14:textId="77777777" w:rsidTr="005C7B83">
        <w:trPr>
          <w:trHeight w:val="213"/>
        </w:trPr>
        <w:tc>
          <w:tcPr>
            <w:tcW w:w="11057" w:type="dxa"/>
          </w:tcPr>
          <w:p w14:paraId="7CBD3282" w14:textId="77777777" w:rsidR="003D0F44" w:rsidRPr="00F305E9" w:rsidRDefault="003D0F44" w:rsidP="005C7B83">
            <w:pPr>
              <w:jc w:val="right"/>
              <w:rPr>
                <w:snapToGrid w:val="0"/>
                <w:color w:val="000000"/>
              </w:rPr>
            </w:pPr>
          </w:p>
        </w:tc>
      </w:tr>
      <w:tr w:rsidR="003D0F44" w:rsidRPr="00F305E9" w14:paraId="35D842A4" w14:textId="77777777" w:rsidTr="005C7B83">
        <w:trPr>
          <w:trHeight w:val="213"/>
        </w:trPr>
        <w:tc>
          <w:tcPr>
            <w:tcW w:w="11057" w:type="dxa"/>
          </w:tcPr>
          <w:p w14:paraId="33C208CC" w14:textId="77777777" w:rsidR="003D0F44" w:rsidRPr="00F305E9" w:rsidRDefault="003D0F44" w:rsidP="005C7B83">
            <w:pPr>
              <w:jc w:val="right"/>
              <w:rPr>
                <w:snapToGrid w:val="0"/>
                <w:color w:val="000000"/>
              </w:rPr>
            </w:pPr>
          </w:p>
        </w:tc>
      </w:tr>
      <w:tr w:rsidR="003D0F44" w:rsidRPr="00F305E9" w14:paraId="34258D1C" w14:textId="77777777" w:rsidTr="005C7B83">
        <w:trPr>
          <w:trHeight w:val="213"/>
        </w:trPr>
        <w:tc>
          <w:tcPr>
            <w:tcW w:w="11057" w:type="dxa"/>
          </w:tcPr>
          <w:p w14:paraId="44816C53" w14:textId="77777777" w:rsidR="003D0F44" w:rsidRPr="00F305E9" w:rsidRDefault="003D0F44" w:rsidP="005C7B83">
            <w:pPr>
              <w:jc w:val="right"/>
              <w:rPr>
                <w:snapToGrid w:val="0"/>
                <w:color w:val="000000"/>
              </w:rPr>
            </w:pPr>
          </w:p>
        </w:tc>
      </w:tr>
      <w:tr w:rsidR="003D0F44" w:rsidRPr="00F305E9" w14:paraId="55DA92EA" w14:textId="77777777" w:rsidTr="005C7B83">
        <w:trPr>
          <w:trHeight w:val="213"/>
        </w:trPr>
        <w:tc>
          <w:tcPr>
            <w:tcW w:w="11057" w:type="dxa"/>
          </w:tcPr>
          <w:p w14:paraId="1FA346A9" w14:textId="77777777" w:rsidR="003D0F44" w:rsidRPr="00F305E9" w:rsidRDefault="003D0F44" w:rsidP="005C7B83">
            <w:pPr>
              <w:jc w:val="right"/>
              <w:rPr>
                <w:snapToGrid w:val="0"/>
                <w:color w:val="000000"/>
              </w:rPr>
            </w:pPr>
          </w:p>
        </w:tc>
      </w:tr>
      <w:tr w:rsidR="003D0F44" w:rsidRPr="00F305E9" w14:paraId="504FD11E" w14:textId="77777777" w:rsidTr="005C7B83">
        <w:trPr>
          <w:trHeight w:val="213"/>
        </w:trPr>
        <w:tc>
          <w:tcPr>
            <w:tcW w:w="11057" w:type="dxa"/>
          </w:tcPr>
          <w:p w14:paraId="3D430CD3" w14:textId="77777777" w:rsidR="003D0F44" w:rsidRPr="00F305E9" w:rsidRDefault="003D0F44" w:rsidP="005C7B83">
            <w:pPr>
              <w:jc w:val="right"/>
              <w:rPr>
                <w:snapToGrid w:val="0"/>
                <w:color w:val="000000"/>
              </w:rPr>
            </w:pPr>
          </w:p>
        </w:tc>
      </w:tr>
      <w:tr w:rsidR="003D0F44" w:rsidRPr="00F305E9" w14:paraId="7204CCB9" w14:textId="77777777" w:rsidTr="005C7B83">
        <w:trPr>
          <w:trHeight w:val="213"/>
        </w:trPr>
        <w:tc>
          <w:tcPr>
            <w:tcW w:w="11057" w:type="dxa"/>
          </w:tcPr>
          <w:p w14:paraId="21165D44" w14:textId="77777777" w:rsidR="003D0F44" w:rsidRPr="00F305E9" w:rsidRDefault="003D0F44" w:rsidP="005C7B83">
            <w:pPr>
              <w:jc w:val="right"/>
              <w:rPr>
                <w:snapToGrid w:val="0"/>
                <w:color w:val="000000"/>
              </w:rPr>
            </w:pPr>
          </w:p>
        </w:tc>
      </w:tr>
      <w:tr w:rsidR="003D0F44" w:rsidRPr="00F305E9" w14:paraId="4479A009" w14:textId="77777777" w:rsidTr="005C7B83">
        <w:trPr>
          <w:trHeight w:val="213"/>
        </w:trPr>
        <w:tc>
          <w:tcPr>
            <w:tcW w:w="11057" w:type="dxa"/>
          </w:tcPr>
          <w:p w14:paraId="3D2EB8F0" w14:textId="77777777" w:rsidR="003D0F44" w:rsidRPr="00F305E9" w:rsidRDefault="003D0F44" w:rsidP="005C7B83">
            <w:pPr>
              <w:rPr>
                <w:snapToGrid w:val="0"/>
                <w:color w:val="000000"/>
              </w:rPr>
            </w:pPr>
            <w:proofErr w:type="gramStart"/>
            <w:r w:rsidRPr="00F305E9">
              <w:rPr>
                <w:b/>
                <w:snapToGrid w:val="0"/>
                <w:color w:val="000000"/>
              </w:rPr>
              <w:t>Подпись</w:t>
            </w:r>
            <w:r w:rsidRPr="00F305E9">
              <w:rPr>
                <w:b/>
                <w:snapToGrid w:val="0"/>
                <w:color w:val="000000"/>
                <w:lang w:val="en-US"/>
              </w:rPr>
              <w:t>:</w:t>
            </w:r>
            <w:r w:rsidRPr="00F305E9">
              <w:rPr>
                <w:b/>
                <w:snapToGrid w:val="0"/>
                <w:color w:val="000000"/>
              </w:rPr>
              <w:t xml:space="preserve">   </w:t>
            </w:r>
            <w:proofErr w:type="gramEnd"/>
            <w:r w:rsidRPr="00F305E9">
              <w:rPr>
                <w:b/>
                <w:snapToGrid w:val="0"/>
                <w:color w:val="000000"/>
              </w:rPr>
              <w:t xml:space="preserve">                               Расшифровка подписи</w:t>
            </w:r>
            <w:r w:rsidRPr="00F305E9">
              <w:rPr>
                <w:b/>
                <w:snapToGrid w:val="0"/>
                <w:color w:val="000000"/>
                <w:lang w:val="en-US"/>
              </w:rPr>
              <w:t xml:space="preserve">:                                                    </w:t>
            </w:r>
            <w:r w:rsidRPr="00F305E9">
              <w:rPr>
                <w:b/>
                <w:snapToGrid w:val="0"/>
                <w:color w:val="000000"/>
              </w:rPr>
              <w:t>Дата:</w:t>
            </w:r>
          </w:p>
        </w:tc>
      </w:tr>
      <w:tr w:rsidR="003D0F44" w:rsidRPr="00F305E9" w14:paraId="795BCB7D" w14:textId="77777777" w:rsidTr="005C7B83">
        <w:trPr>
          <w:trHeight w:val="245"/>
        </w:trPr>
        <w:tc>
          <w:tcPr>
            <w:tcW w:w="11057" w:type="dxa"/>
          </w:tcPr>
          <w:p w14:paraId="08FD52BD" w14:textId="77777777" w:rsidR="003D0F44" w:rsidRPr="00F305E9" w:rsidRDefault="003D0F44" w:rsidP="005C7B83">
            <w:pPr>
              <w:rPr>
                <w:b/>
                <w:snapToGrid w:val="0"/>
                <w:color w:val="000000"/>
              </w:rPr>
            </w:pPr>
          </w:p>
        </w:tc>
      </w:tr>
      <w:tr w:rsidR="003D0F44" w:rsidRPr="00F305E9" w14:paraId="53F137B6" w14:textId="77777777" w:rsidTr="005C7B83">
        <w:trPr>
          <w:trHeight w:val="213"/>
        </w:trPr>
        <w:tc>
          <w:tcPr>
            <w:tcW w:w="11057" w:type="dxa"/>
            <w:tcBorders>
              <w:bottom w:val="nil"/>
            </w:tcBorders>
          </w:tcPr>
          <w:p w14:paraId="519A6867" w14:textId="77777777" w:rsidR="003D0F44" w:rsidRDefault="003D0F44" w:rsidP="005C7B83">
            <w:pPr>
              <w:autoSpaceDE w:val="0"/>
              <w:autoSpaceDN w:val="0"/>
              <w:adjustRightInd w:val="0"/>
              <w:rPr>
                <w:b/>
                <w:i/>
                <w:shd w:val="clear" w:color="auto" w:fill="FFFFFF"/>
              </w:rPr>
            </w:pPr>
          </w:p>
          <w:p w14:paraId="2BA42A22" w14:textId="77777777" w:rsidR="003D0F44" w:rsidRPr="00F305E9" w:rsidRDefault="003D0F44" w:rsidP="005C7B83">
            <w:pPr>
              <w:autoSpaceDE w:val="0"/>
              <w:autoSpaceDN w:val="0"/>
              <w:adjustRightInd w:val="0"/>
              <w:rPr>
                <w:i/>
              </w:rPr>
            </w:pPr>
            <w:proofErr w:type="gramStart"/>
            <w:r w:rsidRPr="00F305E9">
              <w:rPr>
                <w:b/>
                <w:snapToGrid w:val="0"/>
                <w:color w:val="000000"/>
              </w:rPr>
              <w:t xml:space="preserve">Подпись:   </w:t>
            </w:r>
            <w:proofErr w:type="gramEnd"/>
            <w:r w:rsidRPr="00F305E9">
              <w:rPr>
                <w:b/>
                <w:snapToGrid w:val="0"/>
                <w:color w:val="000000"/>
              </w:rPr>
              <w:t xml:space="preserve">                                           </w:t>
            </w:r>
            <w:r>
              <w:rPr>
                <w:b/>
                <w:snapToGrid w:val="0"/>
                <w:color w:val="000000"/>
              </w:rPr>
              <w:t>Д</w:t>
            </w:r>
            <w:r w:rsidRPr="00F305E9">
              <w:rPr>
                <w:b/>
                <w:snapToGrid w:val="0"/>
                <w:color w:val="000000"/>
              </w:rPr>
              <w:t>ата:</w:t>
            </w:r>
          </w:p>
        </w:tc>
      </w:tr>
      <w:tr w:rsidR="003D0F44" w:rsidRPr="00F305E9" w14:paraId="560F4216" w14:textId="77777777" w:rsidTr="005C7B83">
        <w:trPr>
          <w:trHeight w:val="213"/>
        </w:trPr>
        <w:tc>
          <w:tcPr>
            <w:tcW w:w="11057" w:type="dxa"/>
            <w:tcBorders>
              <w:bottom w:val="nil"/>
            </w:tcBorders>
          </w:tcPr>
          <w:p w14:paraId="67F32764" w14:textId="77777777" w:rsidR="003D0F44" w:rsidRPr="00F305E9" w:rsidRDefault="003D0F44" w:rsidP="005C7B83">
            <w:pPr>
              <w:ind w:right="456"/>
              <w:rPr>
                <w:snapToGrid w:val="0"/>
                <w:color w:val="000000"/>
              </w:rPr>
            </w:pPr>
          </w:p>
          <w:p w14:paraId="763B2534" w14:textId="77777777" w:rsidR="003D0F44" w:rsidRPr="003D0F44" w:rsidRDefault="003D0F44" w:rsidP="003D0F44">
            <w:pPr>
              <w:ind w:right="456"/>
              <w:rPr>
                <w:b/>
                <w:snapToGrid w:val="0"/>
                <w:color w:val="000000"/>
                <w:sz w:val="24"/>
                <w:szCs w:val="24"/>
                <w:lang w:val="en-US"/>
              </w:rPr>
            </w:pPr>
            <w:r w:rsidRPr="00F305E9">
              <w:rPr>
                <w:b/>
                <w:sz w:val="24"/>
                <w:szCs w:val="24"/>
              </w:rPr>
              <w:t>Сведения об устранении дефекта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</w:tr>
    </w:tbl>
    <w:p w14:paraId="22672C1F" w14:textId="77777777" w:rsidR="003D0F44" w:rsidRPr="00F305E9" w:rsidRDefault="003D0F44" w:rsidP="003D0F44">
      <w:pPr>
        <w:rPr>
          <w:i/>
        </w:rPr>
      </w:pPr>
      <w:r w:rsidRPr="00F305E9">
        <w:rPr>
          <w:i/>
        </w:rPr>
        <w:t>* заполняется обязательно</w:t>
      </w:r>
    </w:p>
    <w:p w14:paraId="6B146AD7" w14:textId="77777777" w:rsidR="002D24FE" w:rsidRPr="002D24FE" w:rsidRDefault="002D24FE" w:rsidP="002D24FE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sectPr w:rsidR="002D24FE" w:rsidRPr="002D24FE" w:rsidSect="005D03BB">
      <w:headerReference w:type="first" r:id="rId8"/>
      <w:pgSz w:w="11906" w:h="16838"/>
      <w:pgMar w:top="567" w:right="566" w:bottom="1134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002E" w14:textId="77777777" w:rsidR="00344D43" w:rsidRDefault="00344D43" w:rsidP="00DA4674">
      <w:pPr>
        <w:spacing w:after="0" w:line="240" w:lineRule="auto"/>
      </w:pPr>
      <w:r>
        <w:separator/>
      </w:r>
    </w:p>
  </w:endnote>
  <w:endnote w:type="continuationSeparator" w:id="0">
    <w:p w14:paraId="562914E2" w14:textId="77777777" w:rsidR="00344D43" w:rsidRDefault="00344D43" w:rsidP="00DA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yrillicGot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49CB" w14:textId="77777777" w:rsidR="00344D43" w:rsidRDefault="00344D43" w:rsidP="00DA4674">
      <w:pPr>
        <w:spacing w:after="0" w:line="240" w:lineRule="auto"/>
      </w:pPr>
      <w:r>
        <w:separator/>
      </w:r>
    </w:p>
  </w:footnote>
  <w:footnote w:type="continuationSeparator" w:id="0">
    <w:p w14:paraId="60042FC5" w14:textId="77777777" w:rsidR="00344D43" w:rsidRDefault="00344D43" w:rsidP="00DA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9E0E" w14:textId="77777777" w:rsidR="001B3A27" w:rsidRDefault="001B3A27" w:rsidP="001B3A27">
    <w:pPr>
      <w:widowControl w:val="0"/>
      <w:tabs>
        <w:tab w:val="left" w:pos="9195"/>
      </w:tabs>
      <w:autoSpaceDE w:val="0"/>
      <w:autoSpaceDN w:val="0"/>
      <w:spacing w:after="0" w:line="240" w:lineRule="auto"/>
      <w:jc w:val="right"/>
      <w:rPr>
        <w:rFonts w:ascii="Times New Roman" w:eastAsia="Arial" w:hAnsi="Arial" w:cs="Arial"/>
        <w:b/>
        <w:bCs/>
        <w:sz w:val="20"/>
        <w:szCs w:val="26"/>
      </w:rPr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59264" behindDoc="1" locked="0" layoutInCell="1" allowOverlap="1" wp14:anchorId="47C80C48" wp14:editId="608BF67A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60000" cy="1584000"/>
          <wp:effectExtent l="0" t="0" r="317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-shead-07-2023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D2564D" w14:textId="77777777" w:rsidR="001B3A27" w:rsidRDefault="001B3A27" w:rsidP="001B3A27">
    <w:pPr>
      <w:widowControl w:val="0"/>
      <w:tabs>
        <w:tab w:val="left" w:pos="9195"/>
      </w:tabs>
      <w:autoSpaceDE w:val="0"/>
      <w:autoSpaceDN w:val="0"/>
      <w:spacing w:after="0" w:line="240" w:lineRule="auto"/>
      <w:jc w:val="right"/>
      <w:rPr>
        <w:rFonts w:ascii="Times New Roman" w:eastAsia="Arial" w:hAnsi="Arial" w:cs="Arial"/>
        <w:b/>
        <w:bCs/>
        <w:sz w:val="20"/>
        <w:szCs w:val="26"/>
      </w:rPr>
    </w:pPr>
  </w:p>
  <w:p w14:paraId="6B45B24B" w14:textId="77777777" w:rsidR="001B3A27" w:rsidRDefault="001B3A27" w:rsidP="001B3A27">
    <w:pPr>
      <w:widowControl w:val="0"/>
      <w:tabs>
        <w:tab w:val="left" w:pos="9195"/>
      </w:tabs>
      <w:autoSpaceDE w:val="0"/>
      <w:autoSpaceDN w:val="0"/>
      <w:spacing w:after="0" w:line="240" w:lineRule="auto"/>
      <w:jc w:val="right"/>
      <w:rPr>
        <w:rFonts w:ascii="Times New Roman" w:eastAsia="Arial" w:hAnsi="Arial" w:cs="Arial"/>
        <w:b/>
        <w:bCs/>
        <w:sz w:val="20"/>
        <w:szCs w:val="26"/>
      </w:rPr>
    </w:pPr>
  </w:p>
  <w:p w14:paraId="6BD5DDC8" w14:textId="77777777" w:rsidR="001B3A27" w:rsidRDefault="001B3A27" w:rsidP="001B3A27">
    <w:pPr>
      <w:widowControl w:val="0"/>
      <w:tabs>
        <w:tab w:val="left" w:pos="9195"/>
      </w:tabs>
      <w:autoSpaceDE w:val="0"/>
      <w:autoSpaceDN w:val="0"/>
      <w:spacing w:after="0" w:line="240" w:lineRule="auto"/>
      <w:jc w:val="right"/>
      <w:rPr>
        <w:rFonts w:ascii="Times New Roman" w:eastAsia="Arial" w:hAnsi="Arial" w:cs="Arial"/>
        <w:b/>
        <w:bCs/>
        <w:sz w:val="20"/>
        <w:szCs w:val="26"/>
      </w:rPr>
    </w:pPr>
  </w:p>
  <w:p w14:paraId="06AA2949" w14:textId="77777777" w:rsidR="001B3A27" w:rsidRDefault="001B3A27" w:rsidP="001B3A27">
    <w:pPr>
      <w:widowControl w:val="0"/>
      <w:tabs>
        <w:tab w:val="left" w:pos="9195"/>
      </w:tabs>
      <w:autoSpaceDE w:val="0"/>
      <w:autoSpaceDN w:val="0"/>
      <w:spacing w:after="0" w:line="240" w:lineRule="auto"/>
      <w:jc w:val="right"/>
      <w:rPr>
        <w:rFonts w:ascii="Times New Roman" w:eastAsia="Arial" w:hAnsi="Arial" w:cs="Arial"/>
        <w:b/>
        <w:bCs/>
        <w:sz w:val="20"/>
        <w:szCs w:val="26"/>
      </w:rPr>
    </w:pPr>
  </w:p>
  <w:p w14:paraId="48FE9116" w14:textId="77777777" w:rsidR="001B3A27" w:rsidRDefault="001B3A27" w:rsidP="001B3A27">
    <w:pPr>
      <w:widowControl w:val="0"/>
      <w:tabs>
        <w:tab w:val="left" w:pos="9195"/>
      </w:tabs>
      <w:autoSpaceDE w:val="0"/>
      <w:autoSpaceDN w:val="0"/>
      <w:spacing w:after="0" w:line="240" w:lineRule="auto"/>
      <w:jc w:val="right"/>
      <w:rPr>
        <w:rFonts w:ascii="Times New Roman" w:eastAsia="Arial" w:hAnsi="Arial" w:cs="Arial"/>
        <w:b/>
        <w:bCs/>
        <w:sz w:val="20"/>
        <w:szCs w:val="26"/>
      </w:rPr>
    </w:pPr>
  </w:p>
  <w:p w14:paraId="6910E257" w14:textId="77777777" w:rsidR="001B3A27" w:rsidRDefault="001B3A27" w:rsidP="001B3A27">
    <w:pPr>
      <w:widowControl w:val="0"/>
      <w:tabs>
        <w:tab w:val="left" w:pos="9195"/>
      </w:tabs>
      <w:autoSpaceDE w:val="0"/>
      <w:autoSpaceDN w:val="0"/>
      <w:spacing w:after="0" w:line="240" w:lineRule="auto"/>
      <w:jc w:val="right"/>
      <w:rPr>
        <w:rFonts w:ascii="Times New Roman" w:eastAsia="Arial" w:hAnsi="Arial" w:cs="Arial"/>
        <w:b/>
        <w:bCs/>
        <w:sz w:val="20"/>
        <w:szCs w:val="26"/>
      </w:rPr>
    </w:pPr>
  </w:p>
  <w:p w14:paraId="2066C3D4" w14:textId="77777777" w:rsidR="001B3A27" w:rsidRDefault="001B3A27">
    <w:pPr>
      <w:pStyle w:val="a6"/>
    </w:pPr>
  </w:p>
  <w:p w14:paraId="64CDCC1E" w14:textId="77777777" w:rsidR="001B3A27" w:rsidRPr="001B3A27" w:rsidRDefault="001B3A27">
    <w:pPr>
      <w:pStyle w:val="a6"/>
      <w:rPr>
        <w:rFonts w:ascii="Times New Roman" w:hAnsi="Times New Roman" w:cs="Times New Roman"/>
        <w:b/>
        <w:bCs/>
        <w:sz w:val="20"/>
        <w:szCs w:val="20"/>
      </w:rPr>
    </w:pPr>
  </w:p>
  <w:p w14:paraId="69C8A9A5" w14:textId="74FF9ACD" w:rsidR="005D03BB" w:rsidRDefault="001B3A27">
    <w:pPr>
      <w:pStyle w:val="a6"/>
    </w:pPr>
    <w:r w:rsidRPr="001B3A27">
      <w:rPr>
        <w:rFonts w:ascii="Times New Roman" w:hAnsi="Times New Roman" w:cs="Times New Roman"/>
        <w:b/>
        <w:bCs/>
        <w:sz w:val="20"/>
        <w:szCs w:val="20"/>
      </w:rPr>
      <w:t>Исх. № 12:05-КВА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22E92"/>
    <w:multiLevelType w:val="hybridMultilevel"/>
    <w:tmpl w:val="AAA4C9F2"/>
    <w:lvl w:ilvl="0" w:tplc="E5741F9A">
      <w:numFmt w:val="bullet"/>
      <w:lvlText w:val=""/>
      <w:lvlJc w:val="left"/>
      <w:pPr>
        <w:ind w:left="559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DD2C8322"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15584BC0">
      <w:numFmt w:val="bullet"/>
      <w:lvlText w:val="•"/>
      <w:lvlJc w:val="left"/>
      <w:pPr>
        <w:ind w:left="2205" w:hanging="360"/>
      </w:pPr>
      <w:rPr>
        <w:rFonts w:hint="default"/>
      </w:rPr>
    </w:lvl>
    <w:lvl w:ilvl="3" w:tplc="71D2F6F2">
      <w:numFmt w:val="bullet"/>
      <w:lvlText w:val="•"/>
      <w:lvlJc w:val="left"/>
      <w:pPr>
        <w:ind w:left="3027" w:hanging="360"/>
      </w:pPr>
      <w:rPr>
        <w:rFonts w:hint="default"/>
      </w:rPr>
    </w:lvl>
    <w:lvl w:ilvl="4" w:tplc="6B4E31C6">
      <w:numFmt w:val="bullet"/>
      <w:lvlText w:val="•"/>
      <w:lvlJc w:val="left"/>
      <w:pPr>
        <w:ind w:left="3850" w:hanging="360"/>
      </w:pPr>
      <w:rPr>
        <w:rFonts w:hint="default"/>
      </w:rPr>
    </w:lvl>
    <w:lvl w:ilvl="5" w:tplc="D456887A">
      <w:numFmt w:val="bullet"/>
      <w:lvlText w:val="•"/>
      <w:lvlJc w:val="left"/>
      <w:pPr>
        <w:ind w:left="4673" w:hanging="360"/>
      </w:pPr>
      <w:rPr>
        <w:rFonts w:hint="default"/>
      </w:rPr>
    </w:lvl>
    <w:lvl w:ilvl="6" w:tplc="427E48F2">
      <w:numFmt w:val="bullet"/>
      <w:lvlText w:val="•"/>
      <w:lvlJc w:val="left"/>
      <w:pPr>
        <w:ind w:left="5495" w:hanging="360"/>
      </w:pPr>
      <w:rPr>
        <w:rFonts w:hint="default"/>
      </w:rPr>
    </w:lvl>
    <w:lvl w:ilvl="7" w:tplc="E69C73B2">
      <w:numFmt w:val="bullet"/>
      <w:lvlText w:val="•"/>
      <w:lvlJc w:val="left"/>
      <w:pPr>
        <w:ind w:left="6318" w:hanging="360"/>
      </w:pPr>
      <w:rPr>
        <w:rFonts w:hint="default"/>
      </w:rPr>
    </w:lvl>
    <w:lvl w:ilvl="8" w:tplc="E1449F4E">
      <w:numFmt w:val="bullet"/>
      <w:lvlText w:val="•"/>
      <w:lvlJc w:val="left"/>
      <w:pPr>
        <w:ind w:left="71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40"/>
    <w:rsid w:val="00011D23"/>
    <w:rsid w:val="00060D53"/>
    <w:rsid w:val="000765C7"/>
    <w:rsid w:val="00107D4D"/>
    <w:rsid w:val="00136A1C"/>
    <w:rsid w:val="00150FB7"/>
    <w:rsid w:val="00154295"/>
    <w:rsid w:val="001B3A27"/>
    <w:rsid w:val="001E6950"/>
    <w:rsid w:val="00211E83"/>
    <w:rsid w:val="00251142"/>
    <w:rsid w:val="00286605"/>
    <w:rsid w:val="002D24FE"/>
    <w:rsid w:val="003017F2"/>
    <w:rsid w:val="00344D43"/>
    <w:rsid w:val="003D0F44"/>
    <w:rsid w:val="00441EC3"/>
    <w:rsid w:val="00512780"/>
    <w:rsid w:val="005D03BB"/>
    <w:rsid w:val="005D34C9"/>
    <w:rsid w:val="005D5509"/>
    <w:rsid w:val="00672D89"/>
    <w:rsid w:val="00695F24"/>
    <w:rsid w:val="006F40BC"/>
    <w:rsid w:val="007A291C"/>
    <w:rsid w:val="007F7B9E"/>
    <w:rsid w:val="00840611"/>
    <w:rsid w:val="008E4D95"/>
    <w:rsid w:val="008E7899"/>
    <w:rsid w:val="00915CE9"/>
    <w:rsid w:val="009E28DD"/>
    <w:rsid w:val="009F2021"/>
    <w:rsid w:val="009F2A7F"/>
    <w:rsid w:val="00A20772"/>
    <w:rsid w:val="00AC0F2D"/>
    <w:rsid w:val="00AE0940"/>
    <w:rsid w:val="00B753A8"/>
    <w:rsid w:val="00C1634B"/>
    <w:rsid w:val="00C56727"/>
    <w:rsid w:val="00C82E38"/>
    <w:rsid w:val="00D355DD"/>
    <w:rsid w:val="00D870F6"/>
    <w:rsid w:val="00DA4674"/>
    <w:rsid w:val="00E0723B"/>
    <w:rsid w:val="00E07850"/>
    <w:rsid w:val="00E1398B"/>
    <w:rsid w:val="00ED5DFF"/>
    <w:rsid w:val="00EF11A5"/>
    <w:rsid w:val="00F462B9"/>
    <w:rsid w:val="00FD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04D16"/>
  <w15:docId w15:val="{E9AE1CA5-A1C9-433B-97AD-D4DBC4CC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8DD"/>
  </w:style>
  <w:style w:type="paragraph" w:styleId="1">
    <w:name w:val="heading 1"/>
    <w:basedOn w:val="a"/>
    <w:next w:val="a"/>
    <w:link w:val="10"/>
    <w:qFormat/>
    <w:rsid w:val="005D5509"/>
    <w:pPr>
      <w:keepNext/>
      <w:spacing w:after="0" w:line="240" w:lineRule="auto"/>
      <w:outlineLvl w:val="0"/>
    </w:pPr>
    <w:rPr>
      <w:rFonts w:ascii="CyrillicGoth" w:eastAsia="Times New Roman" w:hAnsi="CyrillicGoth" w:cs="Times New Roman"/>
      <w:b/>
      <w:sz w:val="5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0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70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1">
    <w:name w:val="Light Shading Accent 1"/>
    <w:basedOn w:val="a1"/>
    <w:uiPriority w:val="60"/>
    <w:rsid w:val="000765C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1">
    <w:name w:val="Medium Shading 2 Accent 1"/>
    <w:basedOn w:val="a1"/>
    <w:uiPriority w:val="64"/>
    <w:rsid w:val="000765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0765C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6">
    <w:name w:val="header"/>
    <w:basedOn w:val="a"/>
    <w:link w:val="a7"/>
    <w:uiPriority w:val="99"/>
    <w:unhideWhenUsed/>
    <w:rsid w:val="00DA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4674"/>
  </w:style>
  <w:style w:type="paragraph" w:styleId="a8">
    <w:name w:val="footer"/>
    <w:basedOn w:val="a"/>
    <w:link w:val="a9"/>
    <w:uiPriority w:val="99"/>
    <w:unhideWhenUsed/>
    <w:rsid w:val="00DA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4674"/>
  </w:style>
  <w:style w:type="character" w:customStyle="1" w:styleId="apple-style-span">
    <w:name w:val="apple-style-span"/>
    <w:basedOn w:val="a0"/>
    <w:rsid w:val="00154295"/>
  </w:style>
  <w:style w:type="character" w:customStyle="1" w:styleId="10">
    <w:name w:val="Заголовок 1 Знак"/>
    <w:basedOn w:val="a0"/>
    <w:link w:val="1"/>
    <w:rsid w:val="005D5509"/>
    <w:rPr>
      <w:rFonts w:ascii="CyrillicGoth" w:eastAsia="Times New Roman" w:hAnsi="CyrillicGoth" w:cs="Times New Roman"/>
      <w:b/>
      <w:sz w:val="56"/>
      <w:szCs w:val="20"/>
      <w:lang w:val="en-US"/>
    </w:rPr>
  </w:style>
  <w:style w:type="paragraph" w:styleId="aa">
    <w:name w:val="Plain Text"/>
    <w:basedOn w:val="a"/>
    <w:link w:val="ab"/>
    <w:rsid w:val="005D5509"/>
    <w:pPr>
      <w:spacing w:after="0" w:line="240" w:lineRule="auto"/>
    </w:pPr>
    <w:rPr>
      <w:rFonts w:ascii="Courier New" w:eastAsia="MS Mincho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5D5509"/>
    <w:rPr>
      <w:rFonts w:ascii="Courier New" w:eastAsia="MS Mincho" w:hAnsi="Courier New" w:cs="Times New Roman"/>
      <w:sz w:val="20"/>
      <w:szCs w:val="20"/>
    </w:rPr>
  </w:style>
  <w:style w:type="paragraph" w:customStyle="1" w:styleId="ac">
    <w:name w:val="Колонтитул низ"/>
    <w:basedOn w:val="a"/>
    <w:rsid w:val="005D55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Body Text Indent"/>
    <w:basedOn w:val="a"/>
    <w:link w:val="ae"/>
    <w:rsid w:val="005D55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5D550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5D55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5D550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5D5509"/>
    <w:rPr>
      <w:rFonts w:ascii="Palatino Linotype" w:hAnsi="Palatino Linotype" w:cs="Palatino Linotype"/>
      <w:sz w:val="26"/>
      <w:szCs w:val="26"/>
    </w:rPr>
  </w:style>
  <w:style w:type="character" w:styleId="af1">
    <w:name w:val="Hyperlink"/>
    <w:semiHidden/>
    <w:unhideWhenUsed/>
    <w:rsid w:val="005D550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441EC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1EC3"/>
    <w:pPr>
      <w:widowControl w:val="0"/>
      <w:autoSpaceDE w:val="0"/>
      <w:autoSpaceDN w:val="0"/>
      <w:spacing w:after="0" w:line="240" w:lineRule="auto"/>
      <w:ind w:left="200"/>
    </w:pPr>
    <w:rPr>
      <w:rFonts w:ascii="Arial" w:eastAsia="Arial" w:hAnsi="Arial" w:cs="Arial"/>
      <w:lang w:val="en-US" w:eastAsia="en-US"/>
    </w:rPr>
  </w:style>
  <w:style w:type="character" w:styleId="af2">
    <w:name w:val="Strong"/>
    <w:basedOn w:val="a0"/>
    <w:qFormat/>
    <w:rsid w:val="002D24FE"/>
    <w:rPr>
      <w:b/>
      <w:bCs/>
    </w:rPr>
  </w:style>
  <w:style w:type="paragraph" w:styleId="af3">
    <w:name w:val="Normal (Web)"/>
    <w:basedOn w:val="a"/>
    <w:rsid w:val="003D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T\AppData\Local\Microsoft\Windows\Temporary%20Internet%20Files\Content.Outlook\3RTE7AM1\&#1060;&#1080;&#1088;&#1084;&#1077;&#1085;&#1085;&#1099;&#1081;%20&#1073;&#1083;&#1072;&#1085;&#1082;%20&#1054;&#1054;&#1054;%20&#1058;&#1061;&#1062;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BAF5EDD-34B1-4E5F-8185-D5A31E72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 ООО ТХЦ2.dotx</Template>
  <TotalTime>9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&lt;...&gt;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Кухаренко</dc:creator>
  <cp:lastModifiedBy>Lexus</cp:lastModifiedBy>
  <cp:revision>4</cp:revision>
  <cp:lastPrinted>2019-10-22T11:17:00Z</cp:lastPrinted>
  <dcterms:created xsi:type="dcterms:W3CDTF">2019-10-23T08:13:00Z</dcterms:created>
  <dcterms:modified xsi:type="dcterms:W3CDTF">2025-06-05T07:11:00Z</dcterms:modified>
</cp:coreProperties>
</file>